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23FB1" w:rsidTr="002D59C7">
        <w:tc>
          <w:tcPr>
            <w:tcW w:w="4868" w:type="dxa"/>
            <w:gridSpan w:val="2"/>
          </w:tcPr>
          <w:p w:rsidR="00D23FB1" w:rsidRDefault="00D23FB1">
            <w:pPr>
              <w:spacing w:after="160" w:line="259" w:lineRule="auto"/>
            </w:pPr>
            <w:r>
              <w:t>PI NAME:</w:t>
            </w:r>
          </w:p>
        </w:tc>
        <w:tc>
          <w:tcPr>
            <w:tcW w:w="2434" w:type="dxa"/>
          </w:tcPr>
          <w:p w:rsidR="00D23FB1" w:rsidRDefault="00D23FB1">
            <w:pPr>
              <w:spacing w:after="160" w:line="259" w:lineRule="auto"/>
            </w:pPr>
            <w:r>
              <w:t>AREC#:</w:t>
            </w:r>
          </w:p>
        </w:tc>
        <w:tc>
          <w:tcPr>
            <w:tcW w:w="2434" w:type="dxa"/>
          </w:tcPr>
          <w:p w:rsidR="00D23FB1" w:rsidRDefault="00D23FB1">
            <w:pPr>
              <w:spacing w:after="160" w:line="259" w:lineRule="auto"/>
            </w:pPr>
            <w:r>
              <w:t>DATE:</w:t>
            </w:r>
          </w:p>
        </w:tc>
      </w:tr>
      <w:tr w:rsidR="00D23FB1" w:rsidTr="001F5F8A">
        <w:tc>
          <w:tcPr>
            <w:tcW w:w="4868" w:type="dxa"/>
            <w:gridSpan w:val="2"/>
          </w:tcPr>
          <w:p w:rsidR="00D23FB1" w:rsidRDefault="00D23FB1">
            <w:pPr>
              <w:spacing w:after="160" w:line="259" w:lineRule="auto"/>
            </w:pPr>
            <w:r>
              <w:t>REPORTED BY:</w:t>
            </w:r>
          </w:p>
        </w:tc>
        <w:tc>
          <w:tcPr>
            <w:tcW w:w="4868" w:type="dxa"/>
            <w:gridSpan w:val="2"/>
          </w:tcPr>
          <w:p w:rsidR="00D23FB1" w:rsidRDefault="00D23FB1">
            <w:pPr>
              <w:spacing w:after="160" w:line="259" w:lineRule="auto"/>
            </w:pPr>
            <w:r>
              <w:t>SIGNATURE:</w:t>
            </w:r>
          </w:p>
        </w:tc>
      </w:tr>
      <w:tr w:rsidR="00D23FB1" w:rsidTr="00D23FB1">
        <w:tc>
          <w:tcPr>
            <w:tcW w:w="2434" w:type="dxa"/>
          </w:tcPr>
          <w:p w:rsidR="00D23FB1" w:rsidRDefault="0006536A">
            <w:pPr>
              <w:spacing w:after="160" w:line="259" w:lineRule="auto"/>
            </w:pPr>
            <w:r>
              <w:t>SPECIES:</w:t>
            </w:r>
          </w:p>
        </w:tc>
        <w:tc>
          <w:tcPr>
            <w:tcW w:w="2434" w:type="dxa"/>
          </w:tcPr>
          <w:p w:rsidR="00D23FB1" w:rsidRDefault="0006536A">
            <w:pPr>
              <w:spacing w:after="160" w:line="259" w:lineRule="auto"/>
            </w:pPr>
            <w:r>
              <w:t>ANIMAL ID:</w:t>
            </w:r>
          </w:p>
        </w:tc>
        <w:tc>
          <w:tcPr>
            <w:tcW w:w="2434" w:type="dxa"/>
          </w:tcPr>
          <w:p w:rsidR="00D23FB1" w:rsidRDefault="0006536A">
            <w:pPr>
              <w:spacing w:after="160" w:line="259" w:lineRule="auto"/>
            </w:pPr>
            <w:r>
              <w:t>CAGE#:</w:t>
            </w:r>
          </w:p>
        </w:tc>
        <w:tc>
          <w:tcPr>
            <w:tcW w:w="2434" w:type="dxa"/>
          </w:tcPr>
          <w:p w:rsidR="00D23FB1" w:rsidRDefault="0006536A">
            <w:pPr>
              <w:spacing w:after="160" w:line="259" w:lineRule="auto"/>
            </w:pPr>
            <w:r>
              <w:t>ROOM#:</w:t>
            </w:r>
          </w:p>
        </w:tc>
      </w:tr>
      <w:tr w:rsidR="00D23FB1" w:rsidTr="00581921">
        <w:tc>
          <w:tcPr>
            <w:tcW w:w="2434" w:type="dxa"/>
          </w:tcPr>
          <w:p w:rsidR="00D23FB1" w:rsidRDefault="00D23FB1">
            <w:pPr>
              <w:spacing w:after="160" w:line="259" w:lineRule="auto"/>
            </w:pPr>
            <w:r>
              <w:t>AILMENT REPORTED:</w:t>
            </w:r>
          </w:p>
          <w:p w:rsidR="00D23FB1" w:rsidRDefault="00D23FB1">
            <w:pPr>
              <w:spacing w:after="160" w:line="259" w:lineRule="auto"/>
            </w:pPr>
          </w:p>
        </w:tc>
        <w:tc>
          <w:tcPr>
            <w:tcW w:w="7302" w:type="dxa"/>
            <w:gridSpan w:val="3"/>
          </w:tcPr>
          <w:p w:rsidR="00D23FB1" w:rsidRPr="00D23FB1" w:rsidRDefault="00D23FB1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SIGNS &amp; SYMPTOMS:</w:t>
            </w:r>
          </w:p>
        </w:tc>
      </w:tr>
      <w:tr w:rsidR="00D23FB1" w:rsidTr="0038629C">
        <w:tc>
          <w:tcPr>
            <w:tcW w:w="2434" w:type="dxa"/>
          </w:tcPr>
          <w:p w:rsidR="00D23FB1" w:rsidRDefault="00D23FB1">
            <w:pPr>
              <w:spacing w:after="160" w:line="259" w:lineRule="auto"/>
            </w:pPr>
            <w:r>
              <w:t>DIAGNOSIS:</w:t>
            </w:r>
          </w:p>
        </w:tc>
        <w:tc>
          <w:tcPr>
            <w:tcW w:w="7302" w:type="dxa"/>
            <w:gridSpan w:val="3"/>
          </w:tcPr>
          <w:p w:rsidR="00D23FB1" w:rsidRDefault="00D23FB1">
            <w:pPr>
              <w:spacing w:after="160" w:line="259" w:lineRule="auto"/>
            </w:pPr>
            <w:bookmarkStart w:id="0" w:name="_GoBack"/>
            <w:bookmarkEnd w:id="0"/>
          </w:p>
        </w:tc>
      </w:tr>
      <w:tr w:rsidR="00D23FB1" w:rsidTr="00401252">
        <w:tc>
          <w:tcPr>
            <w:tcW w:w="2434" w:type="dxa"/>
          </w:tcPr>
          <w:p w:rsidR="00D23FB1" w:rsidRDefault="00D23FB1">
            <w:pPr>
              <w:spacing w:after="160" w:line="259" w:lineRule="auto"/>
            </w:pPr>
            <w:r>
              <w:t>TREATMENT PRESCRIBED:</w:t>
            </w:r>
          </w:p>
          <w:p w:rsidR="00936F8A" w:rsidRDefault="00936F8A">
            <w:pPr>
              <w:spacing w:after="160" w:line="259" w:lineRule="auto"/>
            </w:pPr>
          </w:p>
          <w:p w:rsidR="00936F8A" w:rsidRDefault="00936F8A">
            <w:pPr>
              <w:spacing w:after="160" w:line="259" w:lineRule="auto"/>
            </w:pPr>
          </w:p>
        </w:tc>
        <w:tc>
          <w:tcPr>
            <w:tcW w:w="7302" w:type="dxa"/>
            <w:gridSpan w:val="3"/>
          </w:tcPr>
          <w:p w:rsidR="00D23FB1" w:rsidRPr="00D23FB1" w:rsidRDefault="00D23FB1">
            <w:pPr>
              <w:spacing w:after="160" w:line="259" w:lineRule="auto"/>
              <w:rPr>
                <w:sz w:val="16"/>
                <w:szCs w:val="16"/>
              </w:rPr>
            </w:pPr>
            <w:r w:rsidRPr="00D23FB1">
              <w:rPr>
                <w:sz w:val="16"/>
                <w:szCs w:val="16"/>
              </w:rPr>
              <w:t>DRUG, DOSE, ROUTE, FREQUENCY:</w:t>
            </w:r>
          </w:p>
        </w:tc>
      </w:tr>
      <w:tr w:rsidR="00936F8A" w:rsidTr="006247FC">
        <w:tc>
          <w:tcPr>
            <w:tcW w:w="4868" w:type="dxa"/>
            <w:gridSpan w:val="2"/>
          </w:tcPr>
          <w:p w:rsidR="00936F8A" w:rsidRDefault="00936F8A">
            <w:pPr>
              <w:spacing w:after="160" w:line="259" w:lineRule="auto"/>
            </w:pPr>
            <w:r>
              <w:t>VETERINARIAN:</w:t>
            </w:r>
          </w:p>
        </w:tc>
        <w:tc>
          <w:tcPr>
            <w:tcW w:w="4868" w:type="dxa"/>
            <w:gridSpan w:val="2"/>
          </w:tcPr>
          <w:p w:rsidR="00936F8A" w:rsidRDefault="00936F8A">
            <w:pPr>
              <w:spacing w:after="160" w:line="259" w:lineRule="auto"/>
            </w:pPr>
            <w:r>
              <w:t>SIGNATURE:</w:t>
            </w:r>
          </w:p>
        </w:tc>
      </w:tr>
    </w:tbl>
    <w:p w:rsidR="00D23FB1" w:rsidRDefault="00936F8A">
      <w:pPr>
        <w:spacing w:after="160" w:line="259" w:lineRule="auto"/>
        <w:rPr>
          <w:b/>
        </w:rPr>
      </w:pPr>
      <w:r>
        <w:rPr>
          <w:b/>
        </w:rPr>
        <w:t>TREATMENT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402"/>
        <w:gridCol w:w="1661"/>
      </w:tblGrid>
      <w:tr w:rsidR="00936F8A" w:rsidTr="00936F8A">
        <w:tc>
          <w:tcPr>
            <w:tcW w:w="1129" w:type="dxa"/>
          </w:tcPr>
          <w:p w:rsidR="00936F8A" w:rsidRDefault="00936F8A">
            <w:pPr>
              <w:spacing w:after="160" w:line="259" w:lineRule="auto"/>
            </w:pPr>
            <w:r>
              <w:t>DATE</w:t>
            </w:r>
          </w:p>
        </w:tc>
        <w:tc>
          <w:tcPr>
            <w:tcW w:w="3544" w:type="dxa"/>
          </w:tcPr>
          <w:p w:rsidR="00936F8A" w:rsidRPr="00936F8A" w:rsidRDefault="00936F8A">
            <w:pPr>
              <w:spacing w:after="160" w:line="259" w:lineRule="auto"/>
              <w:rPr>
                <w:sz w:val="16"/>
                <w:szCs w:val="16"/>
              </w:rPr>
            </w:pPr>
            <w:r>
              <w:t xml:space="preserve">ANIMAL CONDITION </w:t>
            </w:r>
            <w:r>
              <w:rPr>
                <w:sz w:val="16"/>
                <w:szCs w:val="16"/>
              </w:rPr>
              <w:t>(clinical observation)</w:t>
            </w:r>
          </w:p>
        </w:tc>
        <w:tc>
          <w:tcPr>
            <w:tcW w:w="3402" w:type="dxa"/>
          </w:tcPr>
          <w:p w:rsidR="00936F8A" w:rsidRDefault="00936F8A">
            <w:pPr>
              <w:spacing w:after="160" w:line="259" w:lineRule="auto"/>
            </w:pPr>
            <w:r>
              <w:t>TREATMENT</w:t>
            </w:r>
          </w:p>
        </w:tc>
        <w:tc>
          <w:tcPr>
            <w:tcW w:w="1661" w:type="dxa"/>
          </w:tcPr>
          <w:p w:rsidR="00936F8A" w:rsidRDefault="00936F8A">
            <w:pPr>
              <w:spacing w:after="160" w:line="259" w:lineRule="auto"/>
            </w:pPr>
            <w:r>
              <w:t>SIGNATURE</w:t>
            </w:r>
          </w:p>
        </w:tc>
      </w:tr>
      <w:tr w:rsidR="00936F8A" w:rsidRPr="00114551" w:rsidTr="00936F8A">
        <w:tc>
          <w:tcPr>
            <w:tcW w:w="1129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36F8A" w:rsidRPr="00114551" w:rsidTr="00936F8A">
        <w:tc>
          <w:tcPr>
            <w:tcW w:w="1129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36F8A" w:rsidRPr="00114551" w:rsidTr="00936F8A">
        <w:tc>
          <w:tcPr>
            <w:tcW w:w="1129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36F8A" w:rsidRPr="00114551" w:rsidTr="00936F8A">
        <w:tc>
          <w:tcPr>
            <w:tcW w:w="1129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36F8A" w:rsidRPr="00114551" w:rsidTr="00936F8A">
        <w:tc>
          <w:tcPr>
            <w:tcW w:w="1129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936F8A" w:rsidRPr="00114551" w:rsidRDefault="00936F8A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936F8A" w:rsidRDefault="00C42D4B">
      <w:pPr>
        <w:spacing w:after="160" w:line="259" w:lineRule="auto"/>
      </w:pPr>
      <w:r w:rsidRPr="004C65D7">
        <w:rPr>
          <w:b/>
        </w:rPr>
        <w:t xml:space="preserve">VETERINARY </w:t>
      </w:r>
      <w:r w:rsidR="004C65D7" w:rsidRPr="004C65D7">
        <w:rPr>
          <w:b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7229"/>
        <w:gridCol w:w="1256"/>
      </w:tblGrid>
      <w:tr w:rsidR="004C65D7" w:rsidTr="004C65D7">
        <w:tc>
          <w:tcPr>
            <w:tcW w:w="1271" w:type="dxa"/>
          </w:tcPr>
          <w:p w:rsidR="004C65D7" w:rsidRDefault="004C65D7">
            <w:pPr>
              <w:spacing w:after="160" w:line="259" w:lineRule="auto"/>
            </w:pPr>
            <w:r>
              <w:t>DATE</w:t>
            </w:r>
          </w:p>
        </w:tc>
        <w:tc>
          <w:tcPr>
            <w:tcW w:w="7440" w:type="dxa"/>
          </w:tcPr>
          <w:p w:rsidR="004C65D7" w:rsidRDefault="004C65D7">
            <w:pPr>
              <w:spacing w:after="160" w:line="259" w:lineRule="auto"/>
            </w:pPr>
            <w:r>
              <w:t>COMMENT</w:t>
            </w:r>
          </w:p>
        </w:tc>
        <w:tc>
          <w:tcPr>
            <w:tcW w:w="1025" w:type="dxa"/>
          </w:tcPr>
          <w:p w:rsidR="004C65D7" w:rsidRDefault="004C65D7">
            <w:pPr>
              <w:spacing w:after="160" w:line="259" w:lineRule="auto"/>
            </w:pPr>
            <w:r>
              <w:t>SIGNATURE</w:t>
            </w:r>
          </w:p>
        </w:tc>
      </w:tr>
      <w:tr w:rsidR="004C65D7" w:rsidTr="004C65D7">
        <w:tc>
          <w:tcPr>
            <w:tcW w:w="1271" w:type="dxa"/>
          </w:tcPr>
          <w:p w:rsidR="004C65D7" w:rsidRPr="004C65D7" w:rsidRDefault="004C65D7">
            <w:pPr>
              <w:spacing w:after="160" w:line="259" w:lineRule="auto"/>
              <w:rPr>
                <w:sz w:val="20"/>
                <w:szCs w:val="20"/>
              </w:rPr>
            </w:pPr>
          </w:p>
          <w:p w:rsidR="004C65D7" w:rsidRPr="004C65D7" w:rsidRDefault="004C65D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440" w:type="dxa"/>
          </w:tcPr>
          <w:p w:rsidR="004C65D7" w:rsidRDefault="004C65D7">
            <w:pPr>
              <w:spacing w:after="160" w:line="259" w:lineRule="auto"/>
            </w:pPr>
          </w:p>
        </w:tc>
        <w:tc>
          <w:tcPr>
            <w:tcW w:w="1025" w:type="dxa"/>
          </w:tcPr>
          <w:p w:rsidR="004C65D7" w:rsidRDefault="004C65D7">
            <w:pPr>
              <w:spacing w:after="160" w:line="259" w:lineRule="auto"/>
            </w:pPr>
          </w:p>
        </w:tc>
      </w:tr>
      <w:tr w:rsidR="004C65D7" w:rsidTr="004C65D7">
        <w:tc>
          <w:tcPr>
            <w:tcW w:w="1271" w:type="dxa"/>
          </w:tcPr>
          <w:p w:rsidR="004C65D7" w:rsidRPr="004C65D7" w:rsidRDefault="004C65D7">
            <w:pPr>
              <w:spacing w:after="160" w:line="259" w:lineRule="auto"/>
              <w:rPr>
                <w:sz w:val="20"/>
                <w:szCs w:val="20"/>
              </w:rPr>
            </w:pPr>
          </w:p>
          <w:p w:rsidR="004C65D7" w:rsidRPr="004C65D7" w:rsidRDefault="004C65D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440" w:type="dxa"/>
          </w:tcPr>
          <w:p w:rsidR="004C65D7" w:rsidRDefault="004C65D7">
            <w:pPr>
              <w:spacing w:after="160" w:line="259" w:lineRule="auto"/>
            </w:pPr>
          </w:p>
        </w:tc>
        <w:tc>
          <w:tcPr>
            <w:tcW w:w="1025" w:type="dxa"/>
          </w:tcPr>
          <w:p w:rsidR="004C65D7" w:rsidRDefault="004C65D7">
            <w:pPr>
              <w:spacing w:after="160" w:line="259" w:lineRule="auto"/>
            </w:pPr>
          </w:p>
        </w:tc>
      </w:tr>
      <w:tr w:rsidR="004C65D7" w:rsidTr="004C65D7">
        <w:tc>
          <w:tcPr>
            <w:tcW w:w="1271" w:type="dxa"/>
          </w:tcPr>
          <w:p w:rsidR="004C65D7" w:rsidRPr="004C65D7" w:rsidRDefault="004C65D7">
            <w:pPr>
              <w:spacing w:after="160" w:line="259" w:lineRule="auto"/>
              <w:rPr>
                <w:sz w:val="20"/>
                <w:szCs w:val="20"/>
              </w:rPr>
            </w:pPr>
          </w:p>
          <w:p w:rsidR="004C65D7" w:rsidRPr="004C65D7" w:rsidRDefault="004C65D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440" w:type="dxa"/>
          </w:tcPr>
          <w:p w:rsidR="004C65D7" w:rsidRDefault="004C65D7">
            <w:pPr>
              <w:spacing w:after="160" w:line="259" w:lineRule="auto"/>
            </w:pPr>
          </w:p>
        </w:tc>
        <w:tc>
          <w:tcPr>
            <w:tcW w:w="1025" w:type="dxa"/>
          </w:tcPr>
          <w:p w:rsidR="004C65D7" w:rsidRDefault="004C65D7">
            <w:pPr>
              <w:spacing w:after="160" w:line="259" w:lineRule="auto"/>
            </w:pPr>
          </w:p>
        </w:tc>
      </w:tr>
    </w:tbl>
    <w:p w:rsidR="004C65D7" w:rsidRPr="004C65D7" w:rsidRDefault="004C65D7" w:rsidP="00114551">
      <w:pPr>
        <w:spacing w:after="160" w:line="259" w:lineRule="auto"/>
        <w:rPr>
          <w:b/>
        </w:rPr>
      </w:pPr>
    </w:p>
    <w:sectPr w:rsidR="004C65D7" w:rsidRPr="004C65D7" w:rsidSect="003627FB">
      <w:headerReference w:type="default" r:id="rId7"/>
      <w:footerReference w:type="default" r:id="rId8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AE" w:rsidRDefault="00684DAE" w:rsidP="00237001">
      <w:pPr>
        <w:spacing w:after="0" w:line="240" w:lineRule="auto"/>
      </w:pPr>
      <w:r>
        <w:separator/>
      </w:r>
    </w:p>
  </w:endnote>
  <w:endnote w:type="continuationSeparator" w:id="0">
    <w:p w:rsidR="00684DAE" w:rsidRDefault="00684DAE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C809A4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AE" w:rsidRDefault="00684DAE" w:rsidP="00237001">
      <w:pPr>
        <w:spacing w:after="0" w:line="240" w:lineRule="auto"/>
      </w:pPr>
      <w:r>
        <w:separator/>
      </w:r>
    </w:p>
  </w:footnote>
  <w:footnote w:type="continuationSeparator" w:id="0">
    <w:p w:rsidR="00684DAE" w:rsidRDefault="00684DAE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98455B" w:rsidP="00237001">
    <w:pPr>
      <w:spacing w:line="264" w:lineRule="auto"/>
      <w:jc w:val="center"/>
      <w:rPr>
        <w:color w:val="0070C0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-220980</wp:posOffset>
              </wp:positionH>
              <wp:positionV relativeFrom="paragraph">
                <wp:posOffset>-21590</wp:posOffset>
              </wp:positionV>
              <wp:extent cx="914400" cy="550545"/>
              <wp:effectExtent l="0" t="0" r="635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0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Pr="00DD4890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6"/>
                              <w:szCs w:val="26"/>
                            </w:rPr>
                          </w:pPr>
                          <w:r w:rsidRPr="00DD4890">
                            <w:rPr>
                              <w:b/>
                              <w:i/>
                              <w:color w:val="2F5496" w:themeColor="accent5" w:themeShade="BF"/>
                              <w:sz w:val="26"/>
                              <w:szCs w:val="26"/>
                            </w:rPr>
                            <w:t xml:space="preserve">Central Animal </w:t>
                          </w:r>
                        </w:p>
                        <w:p w:rsidR="00237001" w:rsidRPr="00DD4890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6"/>
                              <w:szCs w:val="26"/>
                            </w:rPr>
                          </w:pPr>
                          <w:r w:rsidRPr="00DD4890">
                            <w:rPr>
                              <w:b/>
                              <w:i/>
                              <w:color w:val="2F5496" w:themeColor="accent5" w:themeShade="BF"/>
                              <w:sz w:val="26"/>
                              <w:szCs w:val="26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7.4pt;margin-top:-1.7pt;width:1in;height:43.3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" fillcolor="white [3201]" stroked="f" strokeweight=".5pt">
              <v:textbox>
                <w:txbxContent>
                  <w:p w:rsidR="00B66117" w:rsidRPr="00DD4890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6"/>
                        <w:szCs w:val="26"/>
                      </w:rPr>
                    </w:pPr>
                    <w:r w:rsidRPr="00DD4890">
                      <w:rPr>
                        <w:b/>
                        <w:i/>
                        <w:color w:val="2F5496" w:themeColor="accent5" w:themeShade="BF"/>
                        <w:sz w:val="26"/>
                        <w:szCs w:val="26"/>
                      </w:rPr>
                      <w:t xml:space="preserve">Central Animal </w:t>
                    </w:r>
                  </w:p>
                  <w:p w:rsidR="00237001" w:rsidRPr="00DD4890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6"/>
                        <w:szCs w:val="26"/>
                      </w:rPr>
                    </w:pPr>
                    <w:r w:rsidRPr="00DD4890">
                      <w:rPr>
                        <w:b/>
                        <w:i/>
                        <w:color w:val="2F5496" w:themeColor="accent5" w:themeShade="BF"/>
                        <w:sz w:val="26"/>
                        <w:szCs w:val="26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color w:val="0070C0"/>
        </w:rPr>
        <w:id w:val="-163935649"/>
        <w:docPartObj>
          <w:docPartGallery w:val="Page Numbers (Margins)"/>
          <w:docPartUnique/>
        </w:docPartObj>
      </w:sdtPr>
      <w:sdtEndPr/>
      <w:sdtContent>
        <w:r w:rsidR="003627FB" w:rsidRPr="003627FB">
          <w:rPr>
            <w:noProof/>
            <w:color w:val="0070C0"/>
            <w:lang w:eastAsia="en-ZA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7FB" w:rsidRDefault="003627F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6536A" w:rsidRPr="000653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627FB" w:rsidRDefault="003627F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6536A" w:rsidRPr="0006536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68CC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0DB1"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511810</wp:posOffset>
              </wp:positionV>
              <wp:extent cx="5886450" cy="2857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DF9E9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3pt,40.3pt" to="875.8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" strokecolor="#5b9bd5 [3204]" strokeweight=".5pt">
              <v:stroke joinstyle="miter"/>
              <w10:wrap anchorx="margin"/>
            </v:line>
          </w:pict>
        </mc:Fallback>
      </mc:AlternateContent>
    </w:r>
    <w:r w:rsidR="002B0DB1"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14" w:rsidRPr="002B0DB1" w:rsidRDefault="00C809A4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REPORTS</w:t>
                          </w:r>
                          <w:r w:rsidR="00462A14" w:rsidRPr="00B66117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#:  </w:t>
                          </w: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-2118119917"/>
                              <w:placeholder>
                                <w:docPart w:val="8379B961BBE64F74AAD998F51C70337B"/>
                              </w:placeholder>
                              <w:text/>
                            </w:sdtPr>
                            <w:sdtEndPr/>
                            <w:sdtContent>
                              <w:r w:rsidR="00D23FB1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R-VR.TL006</w:t>
                              </w:r>
                            </w:sdtContent>
                          </w:sdt>
                        </w:p>
                        <w:p w:rsidR="00462A14" w:rsidRPr="00B66117" w:rsidRDefault="00684DAE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1834572511"/>
                              <w:placeholder>
                                <w:docPart w:val="8622B34EF6D643F2AFFC6B81C4943AD4"/>
                              </w:placeholder>
                            </w:sdtPr>
                            <w:sdtEndPr/>
                            <w:sdtContent>
                              <w:r w:rsidR="00D23FB1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VETERINARY REPORT:TREATMENT LOG</w:t>
                              </w:r>
                            </w:sdtContent>
                          </w:sdt>
                          <w:r w:rsidR="001933EF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84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" stroked="f">
              <v:textbox style="mso-fit-shape-to-text:t">
                <w:txbxContent>
                  <w:p w:rsidR="00462A14" w:rsidRPr="002B0DB1" w:rsidRDefault="00C809A4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REPORTS</w:t>
                    </w:r>
                    <w:r w:rsidR="00462A14" w:rsidRPr="00B66117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#:  </w:t>
                    </w: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-2118119917"/>
                        <w:placeholder>
                          <w:docPart w:val="8379B961BBE64F74AAD998F51C70337B"/>
                        </w:placeholder>
                        <w:text/>
                      </w:sdtPr>
                      <w:sdtEndPr/>
                      <w:sdtContent>
                        <w:r w:rsidR="00D23FB1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R-VR.TL006</w:t>
                        </w:r>
                      </w:sdtContent>
                    </w:sdt>
                  </w:p>
                  <w:p w:rsidR="00462A14" w:rsidRPr="00B66117" w:rsidRDefault="00684DAE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</w:pP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1834572511"/>
                        <w:placeholder>
                          <w:docPart w:val="8622B34EF6D643F2AFFC6B81C4943AD4"/>
                        </w:placeholder>
                      </w:sdtPr>
                      <w:sdtEndPr/>
                      <w:sdtContent>
                        <w:r w:rsidR="00D23FB1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VETERINARY REPORT:TREATMENT LOG</w:t>
                        </w:r>
                      </w:sdtContent>
                    </w:sdt>
                    <w:r w:rsidR="001933EF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6DA9CA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7F6"/>
    <w:multiLevelType w:val="multilevel"/>
    <w:tmpl w:val="C910E9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6A"/>
    <w:rsid w:val="000548D2"/>
    <w:rsid w:val="0006536A"/>
    <w:rsid w:val="00080BE1"/>
    <w:rsid w:val="000D748A"/>
    <w:rsid w:val="001112B5"/>
    <w:rsid w:val="00114551"/>
    <w:rsid w:val="00115FC2"/>
    <w:rsid w:val="0016468D"/>
    <w:rsid w:val="00164A31"/>
    <w:rsid w:val="001933EF"/>
    <w:rsid w:val="00213F9E"/>
    <w:rsid w:val="002218D3"/>
    <w:rsid w:val="002268CC"/>
    <w:rsid w:val="00237001"/>
    <w:rsid w:val="002A4E22"/>
    <w:rsid w:val="002B0DB1"/>
    <w:rsid w:val="002C3CBE"/>
    <w:rsid w:val="003627FB"/>
    <w:rsid w:val="00370B6A"/>
    <w:rsid w:val="00462A14"/>
    <w:rsid w:val="00472AE7"/>
    <w:rsid w:val="00487589"/>
    <w:rsid w:val="004C65D7"/>
    <w:rsid w:val="00502B3A"/>
    <w:rsid w:val="00553149"/>
    <w:rsid w:val="005A4679"/>
    <w:rsid w:val="006404C2"/>
    <w:rsid w:val="00684DAE"/>
    <w:rsid w:val="00692748"/>
    <w:rsid w:val="006C6C48"/>
    <w:rsid w:val="006F1635"/>
    <w:rsid w:val="00741626"/>
    <w:rsid w:val="008676DD"/>
    <w:rsid w:val="00884D37"/>
    <w:rsid w:val="008B0070"/>
    <w:rsid w:val="008C09C6"/>
    <w:rsid w:val="00936F8A"/>
    <w:rsid w:val="0098455B"/>
    <w:rsid w:val="00992963"/>
    <w:rsid w:val="009D39DB"/>
    <w:rsid w:val="00A60484"/>
    <w:rsid w:val="00AA35DB"/>
    <w:rsid w:val="00B66117"/>
    <w:rsid w:val="00BA7EDA"/>
    <w:rsid w:val="00C22F39"/>
    <w:rsid w:val="00C42D4B"/>
    <w:rsid w:val="00C6719C"/>
    <w:rsid w:val="00C809A4"/>
    <w:rsid w:val="00CB21FA"/>
    <w:rsid w:val="00CC24F5"/>
    <w:rsid w:val="00D23FB1"/>
    <w:rsid w:val="00DD4890"/>
    <w:rsid w:val="00E442C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BFF394"/>
  <w15:chartTrackingRefBased/>
  <w15:docId w15:val="{4529EDB9-57F2-4E65-ADF8-3A17381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3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54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ocuments\Custom%20Office%20Templates\R-VR.TL006%20treatment%20log%20Templat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79B961BBE64F74AAD998F51C70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0A680-0BCB-4F20-9FF9-710FF5F19AAB}"/>
      </w:docPartPr>
      <w:docPartBody>
        <w:p w:rsidR="00000000" w:rsidRDefault="00162DFA">
          <w:pPr>
            <w:pStyle w:val="8379B961BBE64F74AAD998F51C70337B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2B34EF6D643F2AFFC6B81C494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8753-2E60-46B7-8C31-CF99A0D0D55A}"/>
      </w:docPartPr>
      <w:docPartBody>
        <w:p w:rsidR="00000000" w:rsidRDefault="00162DFA">
          <w:pPr>
            <w:pStyle w:val="8622B34EF6D643F2AFFC6B81C4943AD4"/>
          </w:pPr>
          <w:r w:rsidRPr="0098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FA"/>
    <w:rsid w:val="0016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79B961BBE64F74AAD998F51C70337B">
    <w:name w:val="8379B961BBE64F74AAD998F51C70337B"/>
  </w:style>
  <w:style w:type="paragraph" w:customStyle="1" w:styleId="8622B34EF6D643F2AFFC6B81C4943AD4">
    <w:name w:val="8622B34EF6D643F2AFFC6B81C4943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R-VR.TL006 treatment log Template1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Mary-Ann Costello</dc:creator>
  <cp:keywords/>
  <dc:description/>
  <cp:lastModifiedBy>Mary-Ann Costello</cp:lastModifiedBy>
  <cp:revision>1</cp:revision>
  <cp:lastPrinted>2018-10-03T12:09:00Z</cp:lastPrinted>
  <dcterms:created xsi:type="dcterms:W3CDTF">2018-10-03T12:06:00Z</dcterms:created>
  <dcterms:modified xsi:type="dcterms:W3CDTF">2018-10-03T12:10:00Z</dcterms:modified>
</cp:coreProperties>
</file>